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A9AF" w14:textId="77777777" w:rsidR="00857883" w:rsidRPr="0019513A" w:rsidRDefault="00CD7148" w:rsidP="0019513A">
      <w:pPr>
        <w:pStyle w:val="Title"/>
        <w:jc w:val="center"/>
        <w:rPr>
          <w:rFonts w:ascii="Palatino Linotype" w:eastAsia="Adobe Fangsong Std R" w:hAnsi="Palatino Linotype"/>
          <w:color w:val="auto"/>
          <w:sz w:val="40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9513A">
        <w:rPr>
          <w:rFonts w:ascii="Palatino Linotype" w:eastAsia="Adobe Fangsong Std R" w:hAnsi="Palatino Linotype"/>
          <w:color w:val="auto"/>
          <w:sz w:val="40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Jessica </w:t>
      </w:r>
      <w:proofErr w:type="spellStart"/>
      <w:r w:rsidRPr="0019513A">
        <w:rPr>
          <w:rFonts w:ascii="Palatino Linotype" w:eastAsia="Adobe Fangsong Std R" w:hAnsi="Palatino Linotype"/>
          <w:color w:val="auto"/>
          <w:sz w:val="40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Pinales</w:t>
      </w:r>
      <w:proofErr w:type="spellEnd"/>
    </w:p>
    <w:p w14:paraId="04106263" w14:textId="77777777" w:rsidR="00857883" w:rsidRPr="0019513A" w:rsidRDefault="00000000" w:rsidP="0019513A">
      <w:pPr>
        <w:jc w:val="center"/>
        <w:rPr>
          <w:rFonts w:ascii="Palatino Linotype" w:hAnsi="Palatino Linotype"/>
          <w:b/>
          <w:color w:val="auto"/>
          <w:sz w:val="24"/>
          <w:szCs w:val="24"/>
        </w:rPr>
      </w:pPr>
      <w:sdt>
        <w:sdtPr>
          <w:rPr>
            <w:rFonts w:ascii="Palatino Linotype" w:hAnsi="Palatino Linotype"/>
            <w:b/>
            <w:color w:val="auto"/>
            <w:sz w:val="24"/>
            <w:szCs w:val="24"/>
          </w:rPr>
          <w:alias w:val="Address"/>
          <w:tag w:val=""/>
          <w:id w:val="-593780209"/>
          <w:placeholder>
            <w:docPart w:val="41815A7572834F198A2EC3BF266AAC60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823027" w:rsidRPr="0019513A">
            <w:rPr>
              <w:rFonts w:ascii="Palatino Linotype" w:hAnsi="Palatino Linotype"/>
              <w:b/>
              <w:color w:val="auto"/>
              <w:sz w:val="24"/>
              <w:szCs w:val="24"/>
            </w:rPr>
            <w:t xml:space="preserve">120 </w:t>
          </w:r>
          <w:r w:rsidR="00973B86" w:rsidRPr="0019513A">
            <w:rPr>
              <w:rFonts w:ascii="Palatino Linotype" w:hAnsi="Palatino Linotype"/>
              <w:b/>
              <w:color w:val="auto"/>
              <w:sz w:val="24"/>
              <w:szCs w:val="24"/>
            </w:rPr>
            <w:t>My Street</w:t>
          </w:r>
          <w:r w:rsidR="00823027" w:rsidRPr="0019513A">
            <w:rPr>
              <w:rFonts w:ascii="Palatino Linotype" w:hAnsi="Palatino Linotype"/>
              <w:b/>
              <w:color w:val="auto"/>
              <w:sz w:val="24"/>
              <w:szCs w:val="24"/>
            </w:rPr>
            <w:t xml:space="preserve">   </w:t>
          </w:r>
          <w:r w:rsidR="00973B86" w:rsidRPr="0019513A">
            <w:rPr>
              <w:rFonts w:ascii="Palatino Linotype" w:hAnsi="Palatino Linotype"/>
              <w:b/>
              <w:color w:val="auto"/>
              <w:sz w:val="24"/>
              <w:szCs w:val="24"/>
            </w:rPr>
            <w:t>City,</w:t>
          </w:r>
          <w:r w:rsidR="00823027" w:rsidRPr="0019513A">
            <w:rPr>
              <w:rFonts w:ascii="Palatino Linotype" w:hAnsi="Palatino Linotype"/>
              <w:b/>
              <w:color w:val="auto"/>
              <w:sz w:val="24"/>
              <w:szCs w:val="24"/>
            </w:rPr>
            <w:t xml:space="preserve"> </w:t>
          </w:r>
          <w:r w:rsidR="00973B86" w:rsidRPr="0019513A">
            <w:rPr>
              <w:rFonts w:ascii="Palatino Linotype" w:hAnsi="Palatino Linotype"/>
              <w:b/>
              <w:color w:val="auto"/>
              <w:sz w:val="24"/>
              <w:szCs w:val="24"/>
            </w:rPr>
            <w:t>ST</w:t>
          </w:r>
          <w:r w:rsidR="00CD7148" w:rsidRPr="0019513A">
            <w:rPr>
              <w:rFonts w:ascii="Palatino Linotype" w:hAnsi="Palatino Linotype"/>
              <w:b/>
              <w:color w:val="auto"/>
              <w:sz w:val="24"/>
              <w:szCs w:val="24"/>
            </w:rPr>
            <w:t xml:space="preserve"> </w:t>
          </w:r>
          <w:r w:rsidR="00973B86" w:rsidRPr="0019513A">
            <w:rPr>
              <w:rFonts w:ascii="Palatino Linotype" w:hAnsi="Palatino Linotype"/>
              <w:b/>
              <w:color w:val="auto"/>
              <w:sz w:val="24"/>
              <w:szCs w:val="24"/>
            </w:rPr>
            <w:t>12345</w:t>
          </w:r>
        </w:sdtContent>
      </w:sdt>
      <w:r w:rsidR="00215C90" w:rsidRPr="0019513A">
        <w:rPr>
          <w:rFonts w:ascii="Palatino Linotype" w:hAnsi="Palatino Linotype"/>
          <w:b/>
          <w:color w:val="auto"/>
          <w:sz w:val="24"/>
          <w:szCs w:val="24"/>
        </w:rPr>
        <w:t> </w:t>
      </w:r>
      <w:r w:rsidR="0019513A" w:rsidRPr="0019513A">
        <w:rPr>
          <w:rFonts w:ascii="Palatino Linotype" w:hAnsi="Palatino Linotype"/>
          <w:b/>
          <w:color w:val="auto"/>
          <w:sz w:val="24"/>
          <w:szCs w:val="24"/>
        </w:rPr>
        <w:t xml:space="preserve">    </w:t>
      </w:r>
      <w:r w:rsidR="00215C90" w:rsidRPr="0019513A">
        <w:rPr>
          <w:rFonts w:ascii="Palatino Linotype" w:hAnsi="Palatino Linotype"/>
          <w:b/>
          <w:color w:val="auto"/>
          <w:sz w:val="24"/>
          <w:szCs w:val="24"/>
        </w:rPr>
        <w:t>| </w:t>
      </w:r>
      <w:sdt>
        <w:sdtPr>
          <w:rPr>
            <w:rFonts w:ascii="Palatino Linotype" w:hAnsi="Palatino Linotype"/>
            <w:b/>
            <w:color w:val="auto"/>
            <w:sz w:val="24"/>
            <w:szCs w:val="24"/>
          </w:rPr>
          <w:alias w:val="Telephone"/>
          <w:tag w:val=""/>
          <w:id w:val="-1416317146"/>
          <w:placeholder>
            <w:docPart w:val="26D4D5A5FBFB42D6AB87258A4E17135A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19513A" w:rsidRPr="0019513A">
            <w:rPr>
              <w:rFonts w:ascii="Palatino Linotype" w:hAnsi="Palatino Linotype"/>
              <w:b/>
              <w:color w:val="auto"/>
              <w:sz w:val="24"/>
              <w:szCs w:val="24"/>
            </w:rPr>
            <w:t xml:space="preserve">  </w:t>
          </w:r>
          <w:r w:rsidR="00CD7148" w:rsidRPr="0019513A">
            <w:rPr>
              <w:rFonts w:ascii="Palatino Linotype" w:hAnsi="Palatino Linotype"/>
              <w:b/>
              <w:color w:val="auto"/>
              <w:sz w:val="24"/>
              <w:szCs w:val="24"/>
            </w:rPr>
            <w:t>915-</w:t>
          </w:r>
          <w:r w:rsidR="00973B86" w:rsidRPr="0019513A">
            <w:rPr>
              <w:rFonts w:ascii="Palatino Linotype" w:hAnsi="Palatino Linotype"/>
              <w:b/>
              <w:color w:val="auto"/>
              <w:sz w:val="24"/>
              <w:szCs w:val="24"/>
            </w:rPr>
            <w:t>123-4567</w:t>
          </w:r>
        </w:sdtContent>
      </w:sdt>
      <w:r w:rsidR="00215C90" w:rsidRPr="0019513A">
        <w:rPr>
          <w:rFonts w:ascii="Palatino Linotype" w:hAnsi="Palatino Linotype"/>
          <w:b/>
          <w:color w:val="auto"/>
          <w:sz w:val="24"/>
          <w:szCs w:val="24"/>
        </w:rPr>
        <w:t> </w:t>
      </w:r>
      <w:r w:rsidR="0019513A" w:rsidRPr="0019513A">
        <w:rPr>
          <w:rFonts w:ascii="Palatino Linotype" w:hAnsi="Palatino Linotype"/>
          <w:b/>
          <w:color w:val="auto"/>
          <w:sz w:val="24"/>
          <w:szCs w:val="24"/>
        </w:rPr>
        <w:t xml:space="preserve">    </w:t>
      </w:r>
      <w:r w:rsidR="00215C90" w:rsidRPr="0019513A">
        <w:rPr>
          <w:rFonts w:ascii="Palatino Linotype" w:hAnsi="Palatino Linotype"/>
          <w:b/>
          <w:color w:val="auto"/>
          <w:sz w:val="24"/>
          <w:szCs w:val="24"/>
        </w:rPr>
        <w:t>|</w:t>
      </w:r>
      <w:r w:rsidR="0019513A" w:rsidRPr="0019513A">
        <w:rPr>
          <w:rFonts w:ascii="Palatino Linotype" w:hAnsi="Palatino Linotype"/>
          <w:b/>
          <w:color w:val="auto"/>
          <w:sz w:val="24"/>
          <w:szCs w:val="24"/>
        </w:rPr>
        <w:t xml:space="preserve">  </w:t>
      </w:r>
      <w:r w:rsidR="00215C90" w:rsidRPr="0019513A">
        <w:rPr>
          <w:rFonts w:ascii="Palatino Linotype" w:hAnsi="Palatino Linotype"/>
          <w:b/>
          <w:color w:val="auto"/>
          <w:sz w:val="24"/>
          <w:szCs w:val="24"/>
        </w:rPr>
        <w:t> </w:t>
      </w:r>
      <w:sdt>
        <w:sdtPr>
          <w:rPr>
            <w:rFonts w:ascii="Palatino Linotype" w:hAnsi="Palatino Linotype"/>
            <w:b/>
            <w:color w:val="auto"/>
            <w:sz w:val="24"/>
            <w:szCs w:val="24"/>
          </w:rPr>
          <w:alias w:val="Email"/>
          <w:tag w:val=""/>
          <w:id w:val="-391963670"/>
          <w:placeholder>
            <w:docPart w:val="AFEB3E82F9204E41A19EC1E9D0DF8D4A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892635" w:rsidRPr="0019513A">
            <w:rPr>
              <w:rFonts w:ascii="Palatino Linotype" w:hAnsi="Palatino Linotype"/>
              <w:b/>
              <w:color w:val="auto"/>
              <w:sz w:val="24"/>
              <w:szCs w:val="24"/>
            </w:rPr>
            <w:t>youremail</w:t>
          </w:r>
          <w:r w:rsidR="00CD7148" w:rsidRPr="0019513A">
            <w:rPr>
              <w:rFonts w:ascii="Palatino Linotype" w:hAnsi="Palatino Linotype"/>
              <w:b/>
              <w:color w:val="auto"/>
              <w:sz w:val="24"/>
              <w:szCs w:val="24"/>
            </w:rPr>
            <w:t>@cp.epcc.edu</w:t>
          </w:r>
        </w:sdtContent>
      </w:sdt>
    </w:p>
    <w:p w14:paraId="039B3235" w14:textId="77777777" w:rsidR="00117BA8" w:rsidRPr="00117BA8" w:rsidRDefault="00117BA8" w:rsidP="00973B86">
      <w:pPr>
        <w:pStyle w:val="Address"/>
        <w:spacing w:after="0" w:line="240" w:lineRule="auto"/>
        <w:rPr>
          <w:color w:val="auto"/>
          <w:sz w:val="24"/>
          <w:szCs w:val="24"/>
        </w:rPr>
      </w:pPr>
    </w:p>
    <w:p w14:paraId="73E1BE3E" w14:textId="77777777" w:rsidR="0019513A" w:rsidRDefault="0019513A" w:rsidP="00973B86">
      <w:pPr>
        <w:pStyle w:val="Address"/>
        <w:spacing w:after="0" w:line="240" w:lineRule="auto"/>
        <w:rPr>
          <w:color w:val="auto"/>
          <w:sz w:val="24"/>
          <w:szCs w:val="24"/>
        </w:rPr>
      </w:pPr>
    </w:p>
    <w:p w14:paraId="364C4A0F" w14:textId="77777777" w:rsidR="0019513A" w:rsidRDefault="0019513A" w:rsidP="00973B86">
      <w:pPr>
        <w:pStyle w:val="Address"/>
        <w:spacing w:after="0" w:line="240" w:lineRule="auto"/>
        <w:rPr>
          <w:color w:val="auto"/>
          <w:sz w:val="24"/>
          <w:szCs w:val="24"/>
        </w:rPr>
      </w:pPr>
    </w:p>
    <w:p w14:paraId="27C1ECE7" w14:textId="77777777" w:rsidR="00117BA8" w:rsidRPr="00117BA8" w:rsidRDefault="00117BA8" w:rsidP="00973B86">
      <w:pPr>
        <w:pStyle w:val="Address"/>
        <w:spacing w:after="0" w:line="240" w:lineRule="auto"/>
        <w:rPr>
          <w:color w:val="auto"/>
          <w:sz w:val="24"/>
          <w:szCs w:val="24"/>
        </w:rPr>
      </w:pPr>
      <w:r w:rsidRPr="00117BA8">
        <w:rPr>
          <w:color w:val="auto"/>
          <w:sz w:val="24"/>
          <w:szCs w:val="24"/>
        </w:rPr>
        <w:t>September 09, 2013</w:t>
      </w:r>
    </w:p>
    <w:p w14:paraId="55AA3062" w14:textId="77777777" w:rsidR="00117BA8" w:rsidRPr="00117BA8" w:rsidRDefault="00117BA8" w:rsidP="00973B86">
      <w:pPr>
        <w:pStyle w:val="Address"/>
        <w:spacing w:after="0" w:line="240" w:lineRule="auto"/>
        <w:rPr>
          <w:color w:val="auto"/>
          <w:sz w:val="24"/>
          <w:szCs w:val="24"/>
        </w:rPr>
      </w:pPr>
    </w:p>
    <w:p w14:paraId="7D0F10F7" w14:textId="77777777" w:rsidR="00857883" w:rsidRPr="00117BA8" w:rsidRDefault="00CD7148" w:rsidP="00973B86">
      <w:pPr>
        <w:pStyle w:val="Address"/>
        <w:spacing w:after="0" w:line="240" w:lineRule="auto"/>
        <w:rPr>
          <w:color w:val="auto"/>
          <w:sz w:val="24"/>
          <w:szCs w:val="24"/>
        </w:rPr>
      </w:pPr>
      <w:r w:rsidRPr="00117BA8">
        <w:rPr>
          <w:color w:val="auto"/>
          <w:sz w:val="24"/>
          <w:szCs w:val="24"/>
        </w:rPr>
        <w:t>Kelli Wood</w:t>
      </w:r>
    </w:p>
    <w:p w14:paraId="460ACD1D" w14:textId="77777777" w:rsidR="00CD7148" w:rsidRPr="00117BA8" w:rsidRDefault="00CD7148" w:rsidP="00973B86">
      <w:pPr>
        <w:pStyle w:val="Address"/>
        <w:spacing w:after="0" w:line="240" w:lineRule="auto"/>
        <w:rPr>
          <w:color w:val="auto"/>
          <w:sz w:val="24"/>
          <w:szCs w:val="24"/>
        </w:rPr>
      </w:pPr>
      <w:r w:rsidRPr="00117BA8">
        <w:rPr>
          <w:color w:val="auto"/>
          <w:sz w:val="24"/>
          <w:szCs w:val="24"/>
        </w:rPr>
        <w:t>9570 Gateway Blvd. North</w:t>
      </w:r>
    </w:p>
    <w:p w14:paraId="276BB544" w14:textId="77777777" w:rsidR="00CD7148" w:rsidRDefault="00CD7148" w:rsidP="00973B86">
      <w:pPr>
        <w:pStyle w:val="Address"/>
        <w:spacing w:after="0" w:line="240" w:lineRule="auto"/>
        <w:rPr>
          <w:color w:val="auto"/>
          <w:sz w:val="24"/>
          <w:szCs w:val="24"/>
        </w:rPr>
      </w:pPr>
      <w:r w:rsidRPr="00117BA8">
        <w:rPr>
          <w:color w:val="auto"/>
          <w:sz w:val="24"/>
          <w:szCs w:val="24"/>
        </w:rPr>
        <w:t>El Paso,   TX  79924</w:t>
      </w:r>
    </w:p>
    <w:p w14:paraId="6A15C279" w14:textId="77777777" w:rsidR="00973B86" w:rsidRPr="00117BA8" w:rsidRDefault="00973B86" w:rsidP="00973B86">
      <w:pPr>
        <w:pStyle w:val="Address"/>
        <w:spacing w:after="0" w:line="240" w:lineRule="auto"/>
        <w:rPr>
          <w:color w:val="auto"/>
          <w:sz w:val="24"/>
          <w:szCs w:val="24"/>
        </w:rPr>
      </w:pPr>
    </w:p>
    <w:p w14:paraId="5FD294D1" w14:textId="77777777" w:rsidR="00857883" w:rsidRDefault="00215C90" w:rsidP="00973B86">
      <w:pPr>
        <w:pStyle w:val="Salutation"/>
        <w:spacing w:before="0" w:after="0"/>
        <w:rPr>
          <w:b w:val="0"/>
          <w:color w:val="auto"/>
          <w:sz w:val="24"/>
          <w:szCs w:val="24"/>
        </w:rPr>
      </w:pPr>
      <w:r w:rsidRPr="00117BA8">
        <w:rPr>
          <w:b w:val="0"/>
          <w:color w:val="auto"/>
          <w:sz w:val="24"/>
          <w:szCs w:val="24"/>
        </w:rPr>
        <w:t xml:space="preserve">Dear </w:t>
      </w:r>
      <w:r w:rsidR="00CD7148" w:rsidRPr="00117BA8">
        <w:rPr>
          <w:b w:val="0"/>
          <w:color w:val="auto"/>
          <w:sz w:val="24"/>
          <w:szCs w:val="24"/>
        </w:rPr>
        <w:t>Ms. Wood</w:t>
      </w:r>
      <w:r w:rsidRPr="00117BA8">
        <w:rPr>
          <w:b w:val="0"/>
          <w:color w:val="auto"/>
          <w:sz w:val="24"/>
          <w:szCs w:val="24"/>
        </w:rPr>
        <w:t>:</w:t>
      </w:r>
    </w:p>
    <w:p w14:paraId="2CA3EF3E" w14:textId="77777777" w:rsidR="00973B86" w:rsidRPr="00973B86" w:rsidRDefault="00973B86" w:rsidP="00973B86">
      <w:pPr>
        <w:spacing w:after="0"/>
      </w:pPr>
    </w:p>
    <w:p w14:paraId="281DE4C8" w14:textId="77777777" w:rsidR="00857883" w:rsidRDefault="00CD7148" w:rsidP="00973B86">
      <w:pPr>
        <w:spacing w:after="0"/>
        <w:rPr>
          <w:color w:val="auto"/>
          <w:sz w:val="24"/>
          <w:szCs w:val="24"/>
        </w:rPr>
      </w:pPr>
      <w:r w:rsidRPr="00117BA8">
        <w:rPr>
          <w:color w:val="auto"/>
          <w:sz w:val="24"/>
          <w:szCs w:val="24"/>
        </w:rPr>
        <w:t>Enc</w:t>
      </w:r>
      <w:r w:rsidR="00117BA8">
        <w:rPr>
          <w:color w:val="auto"/>
          <w:sz w:val="24"/>
          <w:szCs w:val="24"/>
        </w:rPr>
        <w:t>losed is my essay “</w:t>
      </w:r>
      <w:r w:rsidR="00973B86">
        <w:rPr>
          <w:color w:val="auto"/>
          <w:sz w:val="24"/>
          <w:szCs w:val="24"/>
        </w:rPr>
        <w:t>A Drift in Time</w:t>
      </w:r>
      <w:r w:rsidR="00117BA8" w:rsidRPr="00117BA8">
        <w:rPr>
          <w:color w:val="auto"/>
          <w:sz w:val="24"/>
          <w:szCs w:val="24"/>
        </w:rPr>
        <w:t>.”</w:t>
      </w:r>
      <w:r w:rsidRPr="00117BA8">
        <w:rPr>
          <w:color w:val="auto"/>
          <w:sz w:val="24"/>
          <w:szCs w:val="24"/>
        </w:rPr>
        <w:t xml:space="preserve">  In my paper</w:t>
      </w:r>
      <w:r w:rsidR="00117BA8" w:rsidRPr="00117BA8">
        <w:rPr>
          <w:color w:val="auto"/>
          <w:sz w:val="24"/>
          <w:szCs w:val="24"/>
        </w:rPr>
        <w:t>,</w:t>
      </w:r>
      <w:r w:rsidRPr="00117BA8">
        <w:rPr>
          <w:color w:val="auto"/>
          <w:sz w:val="24"/>
          <w:szCs w:val="24"/>
        </w:rPr>
        <w:t xml:space="preserve"> I am trying to get you to see how my wrapping paper is not worth anything valuable, but what it represents is valuable only to me.  I </w:t>
      </w:r>
      <w:r w:rsidR="00973B86">
        <w:rPr>
          <w:color w:val="auto"/>
          <w:sz w:val="24"/>
          <w:szCs w:val="24"/>
        </w:rPr>
        <w:t xml:space="preserve">also </w:t>
      </w:r>
      <w:r w:rsidRPr="00117BA8">
        <w:rPr>
          <w:color w:val="auto"/>
          <w:sz w:val="24"/>
          <w:szCs w:val="24"/>
        </w:rPr>
        <w:t xml:space="preserve">try to get you to experience the day with me and have you feel how special it </w:t>
      </w:r>
      <w:r w:rsidR="00973B86">
        <w:rPr>
          <w:color w:val="auto"/>
          <w:sz w:val="24"/>
          <w:szCs w:val="24"/>
        </w:rPr>
        <w:t>was</w:t>
      </w:r>
      <w:r w:rsidRPr="00117BA8">
        <w:rPr>
          <w:color w:val="auto"/>
          <w:sz w:val="24"/>
          <w:szCs w:val="24"/>
        </w:rPr>
        <w:t xml:space="preserve"> for me.  I hope to get my point across clearly and not lose anybody while they read it.</w:t>
      </w:r>
    </w:p>
    <w:p w14:paraId="1DDE9C88" w14:textId="77777777" w:rsidR="00973B86" w:rsidRPr="00117BA8" w:rsidRDefault="00973B86" w:rsidP="00973B86">
      <w:pPr>
        <w:spacing w:after="0"/>
        <w:rPr>
          <w:color w:val="auto"/>
          <w:sz w:val="24"/>
          <w:szCs w:val="24"/>
        </w:rPr>
      </w:pPr>
    </w:p>
    <w:p w14:paraId="0027D903" w14:textId="77777777" w:rsidR="00CD7148" w:rsidRDefault="00CD7148" w:rsidP="00973B86">
      <w:pPr>
        <w:spacing w:after="0"/>
        <w:rPr>
          <w:color w:val="auto"/>
          <w:sz w:val="24"/>
          <w:szCs w:val="24"/>
        </w:rPr>
      </w:pPr>
      <w:r w:rsidRPr="00117BA8">
        <w:rPr>
          <w:color w:val="auto"/>
          <w:sz w:val="24"/>
          <w:szCs w:val="24"/>
        </w:rPr>
        <w:t xml:space="preserve">I feel </w:t>
      </w:r>
      <w:r w:rsidR="00117BA8" w:rsidRPr="00117BA8">
        <w:rPr>
          <w:color w:val="auto"/>
          <w:sz w:val="24"/>
          <w:szCs w:val="24"/>
        </w:rPr>
        <w:t>good about my descriptive words</w:t>
      </w:r>
      <w:r w:rsidRPr="00117BA8">
        <w:rPr>
          <w:color w:val="auto"/>
          <w:sz w:val="24"/>
          <w:szCs w:val="24"/>
        </w:rPr>
        <w:t xml:space="preserve"> and the scenes as I remember them.  I think I did a good job on my writing. </w:t>
      </w:r>
      <w:r w:rsidR="00973B86">
        <w:rPr>
          <w:color w:val="auto"/>
          <w:sz w:val="24"/>
          <w:szCs w:val="24"/>
        </w:rPr>
        <w:t xml:space="preserve"> I’m especially proud of how I describe getting the photo album down: “</w:t>
      </w:r>
      <w:r w:rsidR="00973B86" w:rsidRPr="00973B86">
        <w:rPr>
          <w:color w:val="auto"/>
          <w:sz w:val="24"/>
          <w:szCs w:val="24"/>
        </w:rPr>
        <w:t>The smell of new rubber tires draws my attention as I go to the back corner of the top shelf in the closet; neatly stacked is a black plastic binder.  I reach up and pull it toward me, and when I do, I feel all the dust that h</w:t>
      </w:r>
      <w:r w:rsidR="00973B86">
        <w:rPr>
          <w:color w:val="auto"/>
          <w:sz w:val="24"/>
          <w:szCs w:val="24"/>
        </w:rPr>
        <w:t>as collected on my fingertips.”  I like that I use both visual and tactile senses.</w:t>
      </w:r>
      <w:r w:rsidRPr="00117BA8">
        <w:rPr>
          <w:color w:val="auto"/>
          <w:sz w:val="24"/>
          <w:szCs w:val="24"/>
        </w:rPr>
        <w:t xml:space="preserve"> I </w:t>
      </w:r>
      <w:r w:rsidR="00973B86">
        <w:rPr>
          <w:color w:val="auto"/>
          <w:sz w:val="24"/>
          <w:szCs w:val="24"/>
        </w:rPr>
        <w:t xml:space="preserve">also </w:t>
      </w:r>
      <w:r w:rsidRPr="00117BA8">
        <w:rPr>
          <w:color w:val="auto"/>
          <w:sz w:val="24"/>
          <w:szCs w:val="24"/>
        </w:rPr>
        <w:t>like that I was able to write about a part in my life when I rea</w:t>
      </w:r>
      <w:r w:rsidR="00215C90" w:rsidRPr="00117BA8">
        <w:rPr>
          <w:color w:val="auto"/>
          <w:sz w:val="24"/>
          <w:szCs w:val="24"/>
        </w:rPr>
        <w:t>lly had a good time.  I value my</w:t>
      </w:r>
      <w:r w:rsidRPr="00117BA8">
        <w:rPr>
          <w:color w:val="auto"/>
          <w:sz w:val="24"/>
          <w:szCs w:val="24"/>
        </w:rPr>
        <w:t xml:space="preserve"> family very much</w:t>
      </w:r>
      <w:r w:rsidR="00117BA8" w:rsidRPr="00117BA8">
        <w:rPr>
          <w:color w:val="auto"/>
          <w:sz w:val="24"/>
          <w:szCs w:val="24"/>
        </w:rPr>
        <w:t>, and I think it comes through</w:t>
      </w:r>
      <w:r w:rsidRPr="00117BA8">
        <w:rPr>
          <w:color w:val="auto"/>
          <w:sz w:val="24"/>
          <w:szCs w:val="24"/>
        </w:rPr>
        <w:t xml:space="preserve"> in my essay.</w:t>
      </w:r>
    </w:p>
    <w:p w14:paraId="13BD0622" w14:textId="77777777" w:rsidR="00973B86" w:rsidRPr="00117BA8" w:rsidRDefault="00973B86" w:rsidP="00973B86">
      <w:pPr>
        <w:spacing w:after="0"/>
        <w:rPr>
          <w:color w:val="auto"/>
          <w:sz w:val="24"/>
          <w:szCs w:val="24"/>
        </w:rPr>
      </w:pPr>
    </w:p>
    <w:p w14:paraId="55A1091D" w14:textId="134B0F48" w:rsidR="00CD7148" w:rsidRDefault="00CD7148" w:rsidP="00973B86">
      <w:pPr>
        <w:spacing w:after="0"/>
        <w:rPr>
          <w:color w:val="auto"/>
          <w:sz w:val="24"/>
          <w:szCs w:val="24"/>
        </w:rPr>
      </w:pPr>
      <w:r w:rsidRPr="00117BA8">
        <w:rPr>
          <w:color w:val="auto"/>
          <w:sz w:val="24"/>
          <w:szCs w:val="24"/>
        </w:rPr>
        <w:t xml:space="preserve">I feel that I might have written a little too much in some parts and maybe not enough in others.  </w:t>
      </w:r>
      <w:r w:rsidR="00973B86">
        <w:rPr>
          <w:color w:val="auto"/>
          <w:sz w:val="24"/>
          <w:szCs w:val="24"/>
        </w:rPr>
        <w:t xml:space="preserve">For example, while I feel that my discussion of what this means to me is clear, I’m not sure if I’ve talked about how important my family is to me, and </w:t>
      </w:r>
      <w:r w:rsidRPr="00117BA8">
        <w:rPr>
          <w:color w:val="auto"/>
          <w:sz w:val="24"/>
          <w:szCs w:val="24"/>
        </w:rPr>
        <w:t xml:space="preserve">I am concerned that not all </w:t>
      </w:r>
      <w:r w:rsidR="00973B86">
        <w:rPr>
          <w:color w:val="auto"/>
          <w:sz w:val="24"/>
          <w:szCs w:val="24"/>
        </w:rPr>
        <w:t xml:space="preserve">of </w:t>
      </w:r>
      <w:r w:rsidRPr="00117BA8">
        <w:rPr>
          <w:color w:val="auto"/>
          <w:sz w:val="24"/>
          <w:szCs w:val="24"/>
        </w:rPr>
        <w:t>my readers will be able to connect with my essay.  I included some narrative in my essay, but</w:t>
      </w:r>
      <w:r w:rsidR="007D476F">
        <w:rPr>
          <w:color w:val="auto"/>
          <w:sz w:val="24"/>
          <w:szCs w:val="24"/>
        </w:rPr>
        <w:t xml:space="preserve"> I’m also still a little unsure about it.  I’d really appreciate it if you could give me some specific feedback on those things</w:t>
      </w:r>
      <w:r w:rsidRPr="00117BA8">
        <w:rPr>
          <w:color w:val="auto"/>
          <w:sz w:val="24"/>
          <w:szCs w:val="24"/>
        </w:rPr>
        <w:t xml:space="preserve">.  </w:t>
      </w:r>
    </w:p>
    <w:p w14:paraId="1DE77FAD" w14:textId="77777777" w:rsidR="00973B86" w:rsidRDefault="00973B86" w:rsidP="00973B86">
      <w:pPr>
        <w:spacing w:after="0"/>
        <w:rPr>
          <w:color w:val="auto"/>
          <w:sz w:val="24"/>
          <w:szCs w:val="24"/>
        </w:rPr>
      </w:pPr>
    </w:p>
    <w:p w14:paraId="5519C93E" w14:textId="77777777" w:rsidR="00973B86" w:rsidRDefault="0019513A" w:rsidP="00973B86">
      <w:p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 look forward to your feedback</w:t>
      </w:r>
      <w:r w:rsidR="00973B86">
        <w:rPr>
          <w:color w:val="auto"/>
          <w:sz w:val="24"/>
          <w:szCs w:val="24"/>
        </w:rPr>
        <w:t xml:space="preserve"> and hope I’m on the right path.</w:t>
      </w:r>
    </w:p>
    <w:p w14:paraId="594A2E9B" w14:textId="77777777" w:rsidR="00973B86" w:rsidRPr="00117BA8" w:rsidRDefault="00973B86" w:rsidP="00973B86">
      <w:pPr>
        <w:spacing w:after="0"/>
        <w:rPr>
          <w:color w:val="auto"/>
          <w:sz w:val="24"/>
          <w:szCs w:val="24"/>
        </w:rPr>
      </w:pPr>
    </w:p>
    <w:p w14:paraId="0DEADD68" w14:textId="77777777" w:rsidR="00857883" w:rsidRDefault="00215C90" w:rsidP="00973B86">
      <w:pPr>
        <w:pStyle w:val="Closing"/>
        <w:spacing w:before="0"/>
        <w:rPr>
          <w:b w:val="0"/>
          <w:color w:val="auto"/>
          <w:sz w:val="24"/>
          <w:szCs w:val="24"/>
        </w:rPr>
      </w:pPr>
      <w:r w:rsidRPr="00117BA8">
        <w:rPr>
          <w:b w:val="0"/>
          <w:color w:val="auto"/>
          <w:sz w:val="24"/>
          <w:szCs w:val="24"/>
        </w:rPr>
        <w:t>Sincerely,</w:t>
      </w:r>
    </w:p>
    <w:p w14:paraId="063CA43E" w14:textId="77777777" w:rsidR="00973B86" w:rsidRPr="00973B86" w:rsidRDefault="00973B86" w:rsidP="00973B86">
      <w:pPr>
        <w:pStyle w:val="Signature"/>
        <w:spacing w:before="0" w:after="0"/>
        <w:rPr>
          <w:sz w:val="24"/>
        </w:rPr>
      </w:pPr>
    </w:p>
    <w:p w14:paraId="5F75A09C" w14:textId="77777777" w:rsidR="0019513A" w:rsidRPr="0019513A" w:rsidRDefault="00000000" w:rsidP="0019513A">
      <w:pPr>
        <w:pStyle w:val="Signature"/>
        <w:spacing w:before="0" w:after="0"/>
        <w:rPr>
          <w:rFonts w:ascii="Sunshine In My Soul" w:hAnsi="Sunshine In My Soul"/>
          <w:b w:val="0"/>
          <w:color w:val="auto"/>
          <w:sz w:val="24"/>
          <w:szCs w:val="24"/>
        </w:rPr>
      </w:pPr>
      <w:sdt>
        <w:sdtPr>
          <w:rPr>
            <w:rFonts w:ascii="Sunshine In My Soul" w:hAnsi="Sunshine In My Soul"/>
            <w:b w:val="0"/>
            <w:color w:val="auto"/>
            <w:sz w:val="24"/>
            <w:szCs w:val="24"/>
          </w:rPr>
          <w:alias w:val="Your Name"/>
          <w:tag w:val=""/>
          <w:id w:val="1711918621"/>
          <w:placeholder>
            <w:docPart w:val="2BBAF394C79745E9BC33296AEEEA8F9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19513A" w:rsidRPr="0019513A">
            <w:rPr>
              <w:rFonts w:ascii="Sunshine In My Soul" w:hAnsi="Sunshine In My Soul"/>
              <w:b w:val="0"/>
              <w:color w:val="auto"/>
              <w:sz w:val="24"/>
              <w:szCs w:val="24"/>
            </w:rPr>
            <w:t>Jessica</w:t>
          </w:r>
        </w:sdtContent>
      </w:sdt>
      <w:r w:rsidR="0019513A" w:rsidRPr="0019513A">
        <w:rPr>
          <w:rFonts w:ascii="Sunshine In My Soul" w:hAnsi="Sunshine In My Soul"/>
          <w:b w:val="0"/>
          <w:color w:val="auto"/>
          <w:sz w:val="24"/>
          <w:szCs w:val="24"/>
        </w:rPr>
        <w:t xml:space="preserve"> </w:t>
      </w:r>
      <w:proofErr w:type="spellStart"/>
      <w:r w:rsidR="0019513A" w:rsidRPr="0019513A">
        <w:rPr>
          <w:rFonts w:ascii="Sunshine In My Soul" w:hAnsi="Sunshine In My Soul"/>
          <w:b w:val="0"/>
          <w:color w:val="auto"/>
          <w:sz w:val="24"/>
          <w:szCs w:val="24"/>
        </w:rPr>
        <w:t>Pinales</w:t>
      </w:r>
      <w:proofErr w:type="spellEnd"/>
    </w:p>
    <w:p w14:paraId="3E9F6274" w14:textId="77777777" w:rsidR="00973B86" w:rsidRPr="00973B86" w:rsidRDefault="00973B86" w:rsidP="00973B86">
      <w:pPr>
        <w:pStyle w:val="Signature"/>
        <w:spacing w:before="0" w:after="0"/>
        <w:rPr>
          <w:sz w:val="24"/>
        </w:rPr>
      </w:pPr>
    </w:p>
    <w:p w14:paraId="0390D78F" w14:textId="77777777" w:rsidR="00857883" w:rsidRPr="00117BA8" w:rsidRDefault="00000000" w:rsidP="00973B86">
      <w:pPr>
        <w:pStyle w:val="Signature"/>
        <w:spacing w:before="0" w:after="0"/>
        <w:rPr>
          <w:b w:val="0"/>
          <w:color w:val="auto"/>
          <w:sz w:val="24"/>
          <w:szCs w:val="24"/>
        </w:rPr>
      </w:pPr>
      <w:sdt>
        <w:sdtPr>
          <w:rPr>
            <w:b w:val="0"/>
            <w:color w:val="auto"/>
            <w:sz w:val="24"/>
            <w:szCs w:val="24"/>
          </w:rPr>
          <w:alias w:val="Your Name"/>
          <w:tag w:val=""/>
          <w:id w:val="875813424"/>
          <w:placeholder>
            <w:docPart w:val="6FE7F9D11E5640DFA2EB2B26CA0DBFD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117BA8" w:rsidRPr="00117BA8">
            <w:rPr>
              <w:b w:val="0"/>
              <w:color w:val="auto"/>
              <w:sz w:val="24"/>
              <w:szCs w:val="24"/>
            </w:rPr>
            <w:t>Jessica</w:t>
          </w:r>
        </w:sdtContent>
      </w:sdt>
      <w:r w:rsidR="00CD7148" w:rsidRPr="00117BA8">
        <w:rPr>
          <w:b w:val="0"/>
          <w:color w:val="auto"/>
          <w:sz w:val="24"/>
          <w:szCs w:val="24"/>
        </w:rPr>
        <w:t xml:space="preserve"> </w:t>
      </w:r>
      <w:proofErr w:type="spellStart"/>
      <w:r w:rsidR="00CD7148" w:rsidRPr="00117BA8">
        <w:rPr>
          <w:b w:val="0"/>
          <w:color w:val="auto"/>
          <w:sz w:val="24"/>
          <w:szCs w:val="24"/>
        </w:rPr>
        <w:t>Pinales</w:t>
      </w:r>
      <w:proofErr w:type="spellEnd"/>
    </w:p>
    <w:sectPr w:rsidR="00857883" w:rsidRPr="00117BA8" w:rsidSect="0019513A">
      <w:footerReference w:type="default" r:id="rId10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8F50" w14:textId="77777777" w:rsidR="006E180E" w:rsidRDefault="006E180E">
      <w:r>
        <w:separator/>
      </w:r>
    </w:p>
    <w:p w14:paraId="5BDFCDA6" w14:textId="77777777" w:rsidR="006E180E" w:rsidRDefault="006E180E"/>
  </w:endnote>
  <w:endnote w:type="continuationSeparator" w:id="0">
    <w:p w14:paraId="60B34CC7" w14:textId="77777777" w:rsidR="006E180E" w:rsidRDefault="006E180E">
      <w:r>
        <w:continuationSeparator/>
      </w:r>
    </w:p>
    <w:p w14:paraId="59954F40" w14:textId="77777777" w:rsidR="006E180E" w:rsidRDefault="006E1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Sunshine In My Soul">
    <w:panose1 w:val="02000000000000000000"/>
    <w:charset w:val="00"/>
    <w:family w:val="auto"/>
    <w:pitch w:val="variable"/>
    <w:sig w:usb0="80000027" w:usb1="48000008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5186" w14:textId="77777777" w:rsidR="00857883" w:rsidRDefault="00215C9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73B8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870C" w14:textId="77777777" w:rsidR="006E180E" w:rsidRDefault="006E180E">
      <w:r>
        <w:separator/>
      </w:r>
    </w:p>
    <w:p w14:paraId="0050A1EB" w14:textId="77777777" w:rsidR="006E180E" w:rsidRDefault="006E180E"/>
  </w:footnote>
  <w:footnote w:type="continuationSeparator" w:id="0">
    <w:p w14:paraId="7BF2F338" w14:textId="77777777" w:rsidR="006E180E" w:rsidRDefault="006E180E">
      <w:r>
        <w:continuationSeparator/>
      </w:r>
    </w:p>
    <w:p w14:paraId="3269AE9F" w14:textId="77777777" w:rsidR="006E180E" w:rsidRDefault="006E18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 w16cid:durableId="450975189">
    <w:abstractNumId w:val="0"/>
  </w:num>
  <w:num w:numId="2" w16cid:durableId="189531021">
    <w:abstractNumId w:val="0"/>
    <w:lvlOverride w:ilvl="0">
      <w:startOverride w:val="1"/>
    </w:lvlOverride>
  </w:num>
  <w:num w:numId="3" w16cid:durableId="183860954">
    <w:abstractNumId w:val="0"/>
    <w:lvlOverride w:ilvl="0">
      <w:startOverride w:val="1"/>
    </w:lvlOverride>
  </w:num>
  <w:num w:numId="4" w16cid:durableId="4704875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148"/>
    <w:rsid w:val="00117BA8"/>
    <w:rsid w:val="0019513A"/>
    <w:rsid w:val="00215C90"/>
    <w:rsid w:val="0042071C"/>
    <w:rsid w:val="006E180E"/>
    <w:rsid w:val="007D476F"/>
    <w:rsid w:val="00823027"/>
    <w:rsid w:val="00857883"/>
    <w:rsid w:val="00892635"/>
    <w:rsid w:val="00903528"/>
    <w:rsid w:val="00934AB7"/>
    <w:rsid w:val="00973B86"/>
    <w:rsid w:val="00CD7148"/>
    <w:rsid w:val="00CF0414"/>
    <w:rsid w:val="00F7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3C79"/>
  <w15:docId w15:val="{40BD92B9-1AB4-4AF1-A5D8-03FFBA0D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A5B7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9A5B7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9A5B7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9A5B7" w:themeColor="accent1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9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90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inale4\AppData\Roaming\Microsoft\Templates\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E7F9D11E5640DFA2EB2B26CA0DB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E9A89-C776-4520-8E86-DBF09C2445DA}"/>
      </w:docPartPr>
      <w:docPartBody>
        <w:p w:rsidR="002D4342" w:rsidRDefault="002D4342">
          <w:pPr>
            <w:pStyle w:val="6FE7F9D11E5640DFA2EB2B26CA0DBFD4"/>
          </w:pPr>
          <w:r>
            <w:t>[Your Name]</w:t>
          </w:r>
        </w:p>
      </w:docPartBody>
    </w:docPart>
    <w:docPart>
      <w:docPartPr>
        <w:name w:val="41815A7572834F198A2EC3BF266A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8CC03-5FA0-472E-9DCE-853BCCF0FC59}"/>
      </w:docPartPr>
      <w:docPartBody>
        <w:p w:rsidR="002D4342" w:rsidRDefault="002D4342">
          <w:pPr>
            <w:pStyle w:val="41815A7572834F198A2EC3BF266AAC60"/>
          </w:pPr>
          <w:r>
            <w:t>[Address, City, ST  ZIP Code]</w:t>
          </w:r>
        </w:p>
      </w:docPartBody>
    </w:docPart>
    <w:docPart>
      <w:docPartPr>
        <w:name w:val="26D4D5A5FBFB42D6AB87258A4E17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D0195-80F7-42E7-BE89-08A20789988B}"/>
      </w:docPartPr>
      <w:docPartBody>
        <w:p w:rsidR="002D4342" w:rsidRDefault="002D4342">
          <w:pPr>
            <w:pStyle w:val="26D4D5A5FBFB42D6AB87258A4E17135A"/>
          </w:pPr>
          <w:r>
            <w:t>[Telephone]</w:t>
          </w:r>
        </w:p>
      </w:docPartBody>
    </w:docPart>
    <w:docPart>
      <w:docPartPr>
        <w:name w:val="AFEB3E82F9204E41A19EC1E9D0DF8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F76A-CEC5-4E09-88A5-C745B1EC31F8}"/>
      </w:docPartPr>
      <w:docPartBody>
        <w:p w:rsidR="002D4342" w:rsidRDefault="002D4342">
          <w:pPr>
            <w:pStyle w:val="AFEB3E82F9204E41A19EC1E9D0DF8D4A"/>
          </w:pPr>
          <w:r>
            <w:t>[Email]</w:t>
          </w:r>
        </w:p>
      </w:docPartBody>
    </w:docPart>
    <w:docPart>
      <w:docPartPr>
        <w:name w:val="2BBAF394C79745E9BC33296AEEEA8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88F2A-3EA9-4100-B2AD-C8C5003DCA4B}"/>
      </w:docPartPr>
      <w:docPartBody>
        <w:p w:rsidR="00080FDC" w:rsidRDefault="00D74067" w:rsidP="00D74067">
          <w:pPr>
            <w:pStyle w:val="2BBAF394C79745E9BC33296AEEEA8F9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Sunshine In My Soul">
    <w:panose1 w:val="02000000000000000000"/>
    <w:charset w:val="00"/>
    <w:family w:val="auto"/>
    <w:pitch w:val="variable"/>
    <w:sig w:usb0="80000027" w:usb1="48000008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342"/>
    <w:rsid w:val="00080FDC"/>
    <w:rsid w:val="000D49CA"/>
    <w:rsid w:val="002D4342"/>
    <w:rsid w:val="00456D22"/>
    <w:rsid w:val="00D74067"/>
    <w:rsid w:val="00F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F9D11E5640DFA2EB2B26CA0DBFD4">
    <w:name w:val="6FE7F9D11E5640DFA2EB2B26CA0DBFD4"/>
  </w:style>
  <w:style w:type="paragraph" w:customStyle="1" w:styleId="41815A7572834F198A2EC3BF266AAC60">
    <w:name w:val="41815A7572834F198A2EC3BF266AAC60"/>
  </w:style>
  <w:style w:type="paragraph" w:customStyle="1" w:styleId="26D4D5A5FBFB42D6AB87258A4E17135A">
    <w:name w:val="26D4D5A5FBFB42D6AB87258A4E17135A"/>
  </w:style>
  <w:style w:type="paragraph" w:customStyle="1" w:styleId="AFEB3E82F9204E41A19EC1E9D0DF8D4A">
    <w:name w:val="AFEB3E82F9204E41A19EC1E9D0DF8D4A"/>
  </w:style>
  <w:style w:type="paragraph" w:customStyle="1" w:styleId="2BBAF394C79745E9BC33296AEEEA8F9E">
    <w:name w:val="2BBAF394C79745E9BC33296AEEEA8F9E"/>
    <w:rsid w:val="00D7406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120 My Street   City, ST 12345</CompanyAddress>
  <CompanyPhone>  915-123-4567</CompanyPhone>
  <CompanyFax/>
  <CompanyEmail>youremail@cp.epcc.edu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B5D84-8D5D-4EE4-852F-7E347387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letter.dotx</Template>
  <TotalTime>10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Kelli L. Wood</cp:lastModifiedBy>
  <cp:revision>6</cp:revision>
  <cp:lastPrinted>2014-07-30T19:35:00Z</cp:lastPrinted>
  <dcterms:created xsi:type="dcterms:W3CDTF">2013-09-30T20:01:00Z</dcterms:created>
  <dcterms:modified xsi:type="dcterms:W3CDTF">2023-01-25T17:37:00Z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TC029194959991</vt:lpwstr>
  </property>
</Properties>
</file>